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BC" w:rsidRPr="00846885" w:rsidRDefault="00D978BC" w:rsidP="00D978BC">
      <w:pPr>
        <w:pStyle w:val="Kop1"/>
        <w:spacing w:before="0" w:after="0" w:line="280" w:lineRule="atLeast"/>
        <w:rPr>
          <w:rFonts w:ascii="Verdana" w:hAnsi="Verdana"/>
          <w:b/>
          <w:sz w:val="24"/>
        </w:rPr>
      </w:pPr>
      <w:bookmarkStart w:id="0" w:name="_GoBack"/>
      <w:r w:rsidRPr="00846885">
        <w:rPr>
          <w:rFonts w:ascii="Verdana" w:hAnsi="Verdana"/>
          <w:b/>
          <w:sz w:val="24"/>
        </w:rPr>
        <w:t>Formulier bij weigering vaccinaties risicoafdeling</w:t>
      </w:r>
    </w:p>
    <w:p w:rsidR="00D978BC" w:rsidRDefault="00D978BC" w:rsidP="00D978BC">
      <w:pPr>
        <w:pStyle w:val="Voettekst"/>
        <w:tabs>
          <w:tab w:val="clear" w:pos="4536"/>
          <w:tab w:val="clear" w:pos="9072"/>
        </w:tabs>
        <w:jc w:val="right"/>
        <w:rPr>
          <w:b/>
          <w:u w:val="single"/>
        </w:rPr>
      </w:pPr>
    </w:p>
    <w:p w:rsidR="00D978BC" w:rsidRPr="00975E9C" w:rsidRDefault="00D978BC" w:rsidP="00A75FC0">
      <w:pPr>
        <w:pStyle w:val="Voettekst"/>
        <w:tabs>
          <w:tab w:val="clear" w:pos="4536"/>
          <w:tab w:val="clear" w:pos="9072"/>
        </w:tabs>
        <w:rPr>
          <w:b/>
          <w:u w:val="single"/>
        </w:rPr>
      </w:pPr>
      <w:r w:rsidRPr="00975E9C">
        <w:rPr>
          <w:b/>
          <w:u w:val="single"/>
        </w:rPr>
        <w:t>ALLEEN INVULLEN INDIEN VAN TOEPASSING</w:t>
      </w:r>
    </w:p>
    <w:p w:rsidR="00D978BC" w:rsidRPr="00975E9C" w:rsidRDefault="00D978BC" w:rsidP="00D978BC">
      <w:pPr>
        <w:pStyle w:val="Voettekst"/>
        <w:tabs>
          <w:tab w:val="clear" w:pos="4536"/>
          <w:tab w:val="clear" w:pos="9072"/>
          <w:tab w:val="left" w:pos="2977"/>
          <w:tab w:val="left" w:pos="6237"/>
        </w:tabs>
      </w:pPr>
      <w:bookmarkStart w:id="1" w:name="AdresAnker"/>
      <w:bookmarkEnd w:id="1"/>
    </w:p>
    <w:p w:rsidR="00D978BC" w:rsidRPr="00975E9C" w:rsidRDefault="00D978BC" w:rsidP="00D978BC">
      <w:pPr>
        <w:pStyle w:val="Voettekst"/>
        <w:tabs>
          <w:tab w:val="clear" w:pos="4536"/>
          <w:tab w:val="clear" w:pos="9072"/>
          <w:tab w:val="left" w:pos="2977"/>
          <w:tab w:val="left" w:pos="6237"/>
        </w:tabs>
        <w:spacing w:after="0" w:line="240" w:lineRule="atLeast"/>
      </w:pPr>
      <w:r w:rsidRPr="00975E9C">
        <w:t xml:space="preserve">Datum: </w:t>
      </w:r>
      <w:r w:rsidRPr="00975E9C">
        <w:tab/>
        <w:t xml:space="preserve"> </w:t>
      </w:r>
    </w:p>
    <w:p w:rsidR="00D978BC" w:rsidRPr="00975E9C" w:rsidRDefault="00D978BC" w:rsidP="00D978BC">
      <w:pPr>
        <w:pStyle w:val="Voettekst"/>
        <w:tabs>
          <w:tab w:val="clear" w:pos="4536"/>
          <w:tab w:val="clear" w:pos="9072"/>
        </w:tabs>
        <w:spacing w:after="0" w:line="240" w:lineRule="atLeast"/>
      </w:pPr>
      <w:bookmarkStart w:id="2" w:name="Onderwerp"/>
    </w:p>
    <w:p w:rsidR="00D978BC" w:rsidRPr="00975E9C" w:rsidRDefault="00D978BC" w:rsidP="00D978BC">
      <w:pPr>
        <w:spacing w:after="0" w:line="240" w:lineRule="atLeast"/>
      </w:pPr>
      <w:r w:rsidRPr="00975E9C">
        <w:t>Onderwerp: Formulier bij weigering vaccinatie risicoafdeling</w:t>
      </w:r>
    </w:p>
    <w:bookmarkEnd w:id="2"/>
    <w:p w:rsidR="00D978B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  <w:r w:rsidRPr="00975E9C">
        <w:t>Ondergetekende, mevrouw/meneer</w:t>
      </w:r>
      <w:r w:rsidRPr="00975E9C">
        <w:tab/>
        <w:t xml:space="preserve">: </w:t>
      </w:r>
    </w:p>
    <w:p w:rsidR="00D978BC" w:rsidRPr="00975E9C" w:rsidRDefault="00D978BC" w:rsidP="00D978BC">
      <w:pPr>
        <w:spacing w:after="0" w:line="240" w:lineRule="atLeast"/>
      </w:pPr>
      <w:r w:rsidRPr="00975E9C">
        <w:t>Geboortedatum</w:t>
      </w:r>
      <w:r w:rsidRPr="00975E9C">
        <w:tab/>
      </w:r>
      <w:r w:rsidRPr="00975E9C">
        <w:tab/>
      </w:r>
      <w:r w:rsidRPr="00975E9C">
        <w:tab/>
        <w:t>:</w:t>
      </w:r>
    </w:p>
    <w:p w:rsidR="00D978B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  <w:r w:rsidRPr="00975E9C">
        <w:t>A</w:t>
      </w:r>
      <w:r>
        <w:t>s</w:t>
      </w:r>
      <w:r w:rsidRPr="00975E9C">
        <w:t>pirant</w:t>
      </w:r>
      <w:r>
        <w:t xml:space="preserve"> </w:t>
      </w:r>
      <w:r w:rsidRPr="00975E9C">
        <w:t>medewerker Franciscus Gasthuis &amp; Vlietland, had de intentie te gaan werken</w:t>
      </w:r>
    </w:p>
    <w:p w:rsidR="00D978B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  <w:r w:rsidRPr="00975E9C">
        <w:t>op de afdeling</w:t>
      </w:r>
      <w:r w:rsidRPr="00975E9C">
        <w:tab/>
      </w:r>
      <w:r w:rsidRPr="00975E9C">
        <w:tab/>
      </w:r>
      <w:r w:rsidRPr="00975E9C">
        <w:tab/>
      </w:r>
      <w:r w:rsidRPr="00975E9C">
        <w:tab/>
        <w:t>:</w:t>
      </w:r>
    </w:p>
    <w:p w:rsidR="00D978BC" w:rsidRPr="00975E9C" w:rsidRDefault="00D978BC" w:rsidP="00D978BC">
      <w:pPr>
        <w:spacing w:after="0" w:line="240" w:lineRule="atLeast"/>
      </w:pPr>
      <w:r w:rsidRPr="00975E9C">
        <w:t>in de functie van</w:t>
      </w:r>
      <w:r w:rsidRPr="00975E9C">
        <w:tab/>
      </w:r>
      <w:r w:rsidRPr="00975E9C">
        <w:tab/>
      </w:r>
      <w:r w:rsidRPr="00975E9C">
        <w:tab/>
        <w:t>:</w:t>
      </w: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  <w:r w:rsidRPr="00975E9C">
        <w:t>De aspirant</w:t>
      </w:r>
      <w:r>
        <w:t xml:space="preserve"> </w:t>
      </w:r>
      <w:r w:rsidRPr="00975E9C">
        <w:t>medewerker verklaart volledig te zijn voorgelicht over het beroepsrisico op infectie, de ernst van infectie en de gevolgen die dit kan hebben voor patiënten op de zogenaamde risico-afdelingen. Toch wenst de aspirant</w:t>
      </w:r>
      <w:r>
        <w:t xml:space="preserve"> </w:t>
      </w:r>
      <w:r w:rsidRPr="00975E9C">
        <w:t>medewerker om persoonlijke redenen geen gebruik te maken om zich, in het kader van Arbobeleid en infectiepreventie, te laten vaccineren tegen</w:t>
      </w: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A75FC0" w:rsidP="00D978BC">
      <w:pPr>
        <w:spacing w:after="0" w:line="240" w:lineRule="atLeast"/>
      </w:pPr>
      <w:sdt>
        <w:sdtPr>
          <w:id w:val="214237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8BC" w:rsidRPr="00975E9C">
            <w:rPr>
              <w:rFonts w:ascii="Segoe UI Symbol" w:eastAsia="MS Gothic" w:hAnsi="Segoe UI Symbol" w:cs="Segoe UI Symbol"/>
            </w:rPr>
            <w:t>☐</w:t>
          </w:r>
        </w:sdtContent>
      </w:sdt>
      <w:r w:rsidR="00D978BC" w:rsidRPr="00975E9C">
        <w:tab/>
        <w:t>Hepatitis B</w:t>
      </w:r>
    </w:p>
    <w:p w:rsidR="00D978BC" w:rsidRPr="00975E9C" w:rsidRDefault="00A75FC0" w:rsidP="00D978BC">
      <w:pPr>
        <w:spacing w:after="0" w:line="240" w:lineRule="atLeast"/>
      </w:pPr>
      <w:sdt>
        <w:sdtPr>
          <w:id w:val="-37639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8BC" w:rsidRPr="00975E9C">
            <w:rPr>
              <w:rFonts w:ascii="Segoe UI Symbol" w:eastAsia="MS Gothic" w:hAnsi="Segoe UI Symbol" w:cs="Segoe UI Symbol"/>
            </w:rPr>
            <w:t>☐</w:t>
          </w:r>
        </w:sdtContent>
      </w:sdt>
      <w:r w:rsidR="00D978BC" w:rsidRPr="00975E9C">
        <w:tab/>
        <w:t>DKTP</w:t>
      </w:r>
    </w:p>
    <w:p w:rsidR="00D978BC" w:rsidRPr="00975E9C" w:rsidRDefault="00A75FC0" w:rsidP="00D978BC">
      <w:pPr>
        <w:spacing w:after="0" w:line="240" w:lineRule="atLeast"/>
      </w:pPr>
      <w:sdt>
        <w:sdtPr>
          <w:id w:val="-196441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8BC" w:rsidRPr="00975E9C">
            <w:rPr>
              <w:rFonts w:ascii="Segoe UI Symbol" w:eastAsia="MS Gothic" w:hAnsi="Segoe UI Symbol" w:cs="Segoe UI Symbol"/>
            </w:rPr>
            <w:t>☐</w:t>
          </w:r>
        </w:sdtContent>
      </w:sdt>
      <w:r w:rsidR="00D978BC" w:rsidRPr="00975E9C">
        <w:tab/>
        <w:t>BMR</w:t>
      </w: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  <w:r w:rsidRPr="00975E9C">
        <w:t>De aspirant</w:t>
      </w:r>
      <w:r>
        <w:t xml:space="preserve"> </w:t>
      </w:r>
      <w:r w:rsidRPr="00975E9C">
        <w:t>medewerker is zich ervan bewust dat deze als gevolg hiervan niet kan gaan werken op de genoemde afdeling.</w:t>
      </w: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A75FC0" w:rsidP="00D978BC">
      <w:pPr>
        <w:spacing w:after="0" w:line="240" w:lineRule="atLeast"/>
        <w:ind w:left="4254" w:hanging="4254"/>
        <w:rPr>
          <w:color w:val="FF0000"/>
        </w:rPr>
      </w:pPr>
      <w:r>
        <w:t>Handtekening medewerker</w:t>
      </w:r>
      <w:r>
        <w:tab/>
      </w:r>
      <w:r w:rsidR="00D978BC" w:rsidRPr="00975E9C">
        <w:t>Handtekening Immuniteit en Vaccinaties</w:t>
      </w:r>
    </w:p>
    <w:p w:rsidR="00D978BC" w:rsidRPr="00975E9C" w:rsidRDefault="00D978BC" w:rsidP="00D978BC">
      <w:pPr>
        <w:spacing w:after="0" w:line="240" w:lineRule="atLeast"/>
        <w:rPr>
          <w:color w:val="FF0000"/>
        </w:rPr>
      </w:pPr>
      <w:r w:rsidRPr="00975E9C">
        <w:rPr>
          <w:color w:val="FF0000"/>
        </w:rPr>
        <w:tab/>
      </w:r>
      <w:r w:rsidRPr="00975E9C">
        <w:rPr>
          <w:color w:val="FF0000"/>
        </w:rPr>
        <w:tab/>
      </w:r>
      <w:r w:rsidRPr="00975E9C">
        <w:rPr>
          <w:color w:val="FF0000"/>
        </w:rPr>
        <w:tab/>
      </w:r>
      <w:r w:rsidRPr="00975E9C">
        <w:rPr>
          <w:color w:val="FF0000"/>
        </w:rPr>
        <w:tab/>
      </w:r>
      <w:r w:rsidRPr="00975E9C">
        <w:rPr>
          <w:color w:val="FF0000"/>
        </w:rPr>
        <w:tab/>
      </w:r>
      <w:r w:rsidRPr="00975E9C">
        <w:rPr>
          <w:color w:val="FF0000"/>
        </w:rPr>
        <w:tab/>
      </w:r>
      <w:r w:rsidRPr="00975E9C">
        <w:rPr>
          <w:color w:val="FF0000"/>
        </w:rPr>
        <w:tab/>
      </w: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</w:p>
    <w:p w:rsidR="00D978BC" w:rsidRPr="00975E9C" w:rsidRDefault="00D978BC" w:rsidP="00D978BC">
      <w:pPr>
        <w:spacing w:after="0" w:line="240" w:lineRule="atLeast"/>
      </w:pPr>
      <w:r w:rsidRPr="00975E9C">
        <w:t xml:space="preserve">Aldus opgemaakt op   . .   -   . .   -   20  .  .   te Rotterdam / Schiedam  </w:t>
      </w:r>
    </w:p>
    <w:p w:rsidR="00D978BC" w:rsidRPr="00975E9C" w:rsidRDefault="00D978BC" w:rsidP="00D978BC">
      <w:pPr>
        <w:pStyle w:val="Voettekst"/>
        <w:tabs>
          <w:tab w:val="clear" w:pos="4536"/>
          <w:tab w:val="clear" w:pos="9072"/>
        </w:tabs>
        <w:spacing w:after="0" w:line="240" w:lineRule="atLeast"/>
      </w:pPr>
    </w:p>
    <w:bookmarkEnd w:id="0"/>
    <w:p w:rsidR="00E86BFB" w:rsidRPr="00D978BC" w:rsidRDefault="00E86BFB" w:rsidP="00D978BC">
      <w:pPr>
        <w:rPr>
          <w:rFonts w:ascii="Verdana" w:eastAsiaTheme="majorEastAsia" w:hAnsi="Verdana" w:cstheme="majorBidi"/>
          <w:b/>
          <w:color w:val="1F4E79" w:themeColor="accent1" w:themeShade="80"/>
          <w:sz w:val="24"/>
          <w:szCs w:val="36"/>
        </w:rPr>
      </w:pPr>
    </w:p>
    <w:sectPr w:rsidR="00E86BFB" w:rsidRPr="00D978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259C"/>
    <w:multiLevelType w:val="hybridMultilevel"/>
    <w:tmpl w:val="5A96C5F0"/>
    <w:lvl w:ilvl="0" w:tplc="4ACCC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0D"/>
    <w:rsid w:val="0007590D"/>
    <w:rsid w:val="001C2EB7"/>
    <w:rsid w:val="003563D4"/>
    <w:rsid w:val="003A02CF"/>
    <w:rsid w:val="0079079B"/>
    <w:rsid w:val="00A75FC0"/>
    <w:rsid w:val="00B43F29"/>
    <w:rsid w:val="00C93CB3"/>
    <w:rsid w:val="00D978BC"/>
    <w:rsid w:val="00DB7C6B"/>
    <w:rsid w:val="00E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6A95-CB22-46E0-AE1C-77714A4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590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759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59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jstalinea">
    <w:name w:val="List Paragraph"/>
    <w:basedOn w:val="Standaard"/>
    <w:uiPriority w:val="34"/>
    <w:qFormat/>
    <w:rsid w:val="0007590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93CB3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93CB3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93CB3"/>
    <w:rPr>
      <w:rFonts w:asciiTheme="minorHAnsi" w:eastAsiaTheme="minorEastAsia" w:hAnsi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nhideWhenUsed/>
    <w:rsid w:val="00D978B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D978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BC6A331514E49B5DD42ED495234FD" ma:contentTypeVersion="17" ma:contentTypeDescription="Een nieuw document maken." ma:contentTypeScope="" ma:versionID="fb02a9f7b9207ad009f400ce441dbd41">
  <xsd:schema xmlns:xsd="http://www.w3.org/2001/XMLSchema" xmlns:xs="http://www.w3.org/2001/XMLSchema" xmlns:p="http://schemas.microsoft.com/office/2006/metadata/properties" xmlns:ns2="1ee617bb-aaf4-43d1-aa0f-56b94e8387fb" xmlns:ns3="a7a2a203-049a-4af3-9e20-518078f34be8" targetNamespace="http://schemas.microsoft.com/office/2006/metadata/properties" ma:root="true" ma:fieldsID="2ded321dd57510db7744e42a9c17c6e1" ns2:_="" ns3:_="">
    <xsd:import namespace="1ee617bb-aaf4-43d1-aa0f-56b94e8387fb"/>
    <xsd:import namespace="a7a2a203-049a-4af3-9e20-518078f3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tle0" minOccurs="0"/>
                <xsd:element ref="ns2:Title1" minOccurs="0"/>
                <xsd:element ref="ns2:Title2" minOccurs="0"/>
                <xsd:element ref="ns2:Title3" minOccurs="0"/>
                <xsd:element ref="ns2:Title4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617bb-aaf4-43d1-aa0f-56b94e838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tle0" ma:index="12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Title1" ma:index="13" nillable="true" ma:displayName="Title" ma:description="" ma:internalName="Title1">
      <xsd:simpleType>
        <xsd:restriction base="dms:Text">
          <xsd:maxLength value="255"/>
        </xsd:restriction>
      </xsd:simpleType>
    </xsd:element>
    <xsd:element name="Title2" ma:index="14" nillable="true" ma:displayName="Title" ma:description="" ma:internalName="Title2">
      <xsd:simpleType>
        <xsd:restriction base="dms:Text">
          <xsd:maxLength value="255"/>
        </xsd:restriction>
      </xsd:simpleType>
    </xsd:element>
    <xsd:element name="Title3" ma:index="15" nillable="true" ma:displayName="Title" ma:description="" ma:internalName="Title3">
      <xsd:simpleType>
        <xsd:restriction base="dms:Text">
          <xsd:maxLength value="255"/>
        </xsd:restriction>
      </xsd:simpleType>
    </xsd:element>
    <xsd:element name="Title4" ma:index="16" nillable="true" ma:displayName="Title" ma:description="" ma:internalName="Title4">
      <xsd:simpleType>
        <xsd:restriction base="dms:Text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d450d25-7415-46fb-861f-e8bd79487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a203-049a-4af3-9e20-518078f34b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4c7240-1c00-4551-bd62-5b4843404a49}" ma:internalName="TaxCatchAll" ma:showField="CatchAllData" ma:web="a7a2a203-049a-4af3-9e20-518078f34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4 xmlns="1ee617bb-aaf4-43d1-aa0f-56b94e8387fb" xsi:nil="true"/>
    <Title0 xmlns="1ee617bb-aaf4-43d1-aa0f-56b94e8387fb" xsi:nil="true"/>
    <Title1 xmlns="1ee617bb-aaf4-43d1-aa0f-56b94e8387fb" xsi:nil="true"/>
    <Title2 xmlns="1ee617bb-aaf4-43d1-aa0f-56b94e8387fb" xsi:nil="true"/>
    <lcf76f155ced4ddcb4097134ff3c332f xmlns="1ee617bb-aaf4-43d1-aa0f-56b94e8387fb">
      <Terms xmlns="http://schemas.microsoft.com/office/infopath/2007/PartnerControls"/>
    </lcf76f155ced4ddcb4097134ff3c332f>
    <Title3 xmlns="1ee617bb-aaf4-43d1-aa0f-56b94e8387fb" xsi:nil="true"/>
    <TaxCatchAll xmlns="a7a2a203-049a-4af3-9e20-518078f34be8" xsi:nil="true"/>
  </documentManagement>
</p:properties>
</file>

<file path=customXml/itemProps1.xml><?xml version="1.0" encoding="utf-8"?>
<ds:datastoreItem xmlns:ds="http://schemas.openxmlformats.org/officeDocument/2006/customXml" ds:itemID="{2F552EAA-0E93-4FB4-B8A4-2D63B1E8AD21}"/>
</file>

<file path=customXml/itemProps2.xml><?xml version="1.0" encoding="utf-8"?>
<ds:datastoreItem xmlns:ds="http://schemas.openxmlformats.org/officeDocument/2006/customXml" ds:itemID="{8B98DFF1-BE30-4F55-8C80-D0115EA37919}"/>
</file>

<file path=customXml/itemProps3.xml><?xml version="1.0" encoding="utf-8"?>
<ds:datastoreItem xmlns:ds="http://schemas.openxmlformats.org/officeDocument/2006/customXml" ds:itemID="{09B0A316-98A9-46B1-BF84-A43759BD2F2F}"/>
</file>

<file path=docProps/app.xml><?xml version="1.0" encoding="utf-8"?>
<Properties xmlns="http://schemas.openxmlformats.org/officeDocument/2006/extended-properties" xmlns:vt="http://schemas.openxmlformats.org/officeDocument/2006/docPropsVTypes">
  <Template>694284BE.dotm</Template>
  <TotalTime>2</TotalTime>
  <Pages>1</Pages>
  <Words>147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Franciscus Gasthuis &amp; Vlietland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Gregoor, Judith</dc:creator>
  <cp:keywords/>
  <dc:description/>
  <cp:lastModifiedBy>Gregoor, Judith</cp:lastModifiedBy>
  <cp:revision>3</cp:revision>
  <dcterms:created xsi:type="dcterms:W3CDTF">2022-02-08T16:35:00Z</dcterms:created>
  <dcterms:modified xsi:type="dcterms:W3CDTF">2022-05-17T20:24:00Z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0x0101006C7BC6A331514E49B5DD42ED495234FD</vt:lpwstr>
  </property>
</Properties>
</file>